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E8ABC" w14:textId="77777777" w:rsidR="00C6554A" w:rsidRPr="008B5277" w:rsidRDefault="002554CD" w:rsidP="00C6554A">
      <w:pPr>
        <w:pStyle w:val="Photo"/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 w:rsidRPr="008B5277">
        <w:rPr>
          <w:noProof/>
        </w:rPr>
        <w:drawing>
          <wp:inline distT="0" distB="0" distL="0" distR="0" wp14:anchorId="507864F3" wp14:editId="35C58D54">
            <wp:extent cx="3657600" cy="5486400"/>
            <wp:effectExtent l="0" t="0" r="0" b="0"/>
            <wp:docPr id="22" name="Picture 1" descr="Bright blue glacial lake surrounded by white ice on a dark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p w14:paraId="537D4BBA" w14:textId="5E43D6BF" w:rsidR="00C6554A" w:rsidRDefault="00772A02" w:rsidP="00C6554A">
      <w:pPr>
        <w:pStyle w:val="Title"/>
      </w:pPr>
      <w:r>
        <w:t>Test Document</w:t>
      </w:r>
      <w:r w:rsidR="00156A87">
        <w:t xml:space="preserve"> – Word Doc</w:t>
      </w:r>
      <w:bookmarkStart w:id="5" w:name="_GoBack"/>
      <w:bookmarkEnd w:id="5"/>
    </w:p>
    <w:p w14:paraId="08CEFB1C" w14:textId="77777777" w:rsidR="00C6554A" w:rsidRPr="00D5413C" w:rsidRDefault="00156A87" w:rsidP="00C6554A">
      <w:pPr>
        <w:pStyle w:val="Subtitle"/>
      </w:pPr>
      <w:sdt>
        <w:sdtPr>
          <w:alias w:val="Report Subtitle:"/>
          <w:tag w:val="Report Subtitle:"/>
          <w:id w:val="1354841790"/>
          <w:placeholder>
            <w:docPart w:val="48E152681D8F4C9EA1234BE64A771FFF"/>
          </w:placeholder>
          <w:temporary/>
          <w:showingPlcHdr/>
          <w15:appearance w15:val="hidden"/>
        </w:sdtPr>
        <w:sdtEndPr/>
        <w:sdtContent>
          <w:r w:rsidR="00C6554A" w:rsidRPr="00D5413C">
            <w:t>REPORT SUBTITLE</w:t>
          </w:r>
        </w:sdtContent>
      </w:sdt>
    </w:p>
    <w:p w14:paraId="0784212A" w14:textId="77777777" w:rsidR="00C6554A" w:rsidRDefault="00156A87" w:rsidP="00C6554A">
      <w:pPr>
        <w:pStyle w:val="ContactInfo"/>
      </w:pPr>
      <w:sdt>
        <w:sdtPr>
          <w:alias w:val="Name:"/>
          <w:tag w:val="Name:"/>
          <w:id w:val="-2071874759"/>
          <w:placeholder>
            <w:docPart w:val="1CAAAC64AF5F461B8AAD13DD5C46F48A"/>
          </w:placeholder>
          <w:temporary/>
          <w:showingPlcHdr/>
          <w15:appearance w15:val="hidden"/>
        </w:sdtPr>
        <w:sdtEndPr/>
        <w:sdtContent>
          <w:r w:rsidR="00C6554A">
            <w:t>Name</w:t>
          </w:r>
        </w:sdtContent>
      </w:sdt>
      <w:r w:rsidR="00C6554A">
        <w:t xml:space="preserve"> | </w:t>
      </w:r>
      <w:sdt>
        <w:sdtPr>
          <w:alias w:val="Course Title:"/>
          <w:tag w:val="Course Title:"/>
          <w:id w:val="-1824112714"/>
          <w:placeholder>
            <w:docPart w:val="F078EB02F34B4392B455B9B5D7230630"/>
          </w:placeholder>
          <w:temporary/>
          <w:showingPlcHdr/>
          <w15:appearance w15:val="hidden"/>
        </w:sdtPr>
        <w:sdtEndPr/>
        <w:sdtContent>
          <w:r w:rsidR="00C6554A">
            <w:t>Course Title</w:t>
          </w:r>
        </w:sdtContent>
      </w:sdt>
      <w:r w:rsidR="00C6554A">
        <w:t xml:space="preserve"> |</w:t>
      </w:r>
      <w:r w:rsidR="00C6554A" w:rsidRPr="00D5413C">
        <w:t xml:space="preserve"> </w:t>
      </w:r>
      <w:sdt>
        <w:sdtPr>
          <w:alias w:val="Date:"/>
          <w:tag w:val="Date:"/>
          <w:id w:val="-35980865"/>
          <w:placeholder>
            <w:docPart w:val="6FE54DFAB14046489804E824CB2DFEBF"/>
          </w:placeholder>
          <w:temporary/>
          <w:showingPlcHdr/>
          <w15:appearance w15:val="hidden"/>
        </w:sdtPr>
        <w:sdtEndPr/>
        <w:sdtContent>
          <w:r w:rsidR="00C6554A">
            <w:t>Date</w:t>
          </w:r>
        </w:sdtContent>
      </w:sdt>
      <w:r w:rsidR="00C6554A">
        <w:br w:type="page"/>
      </w:r>
    </w:p>
    <w:sdt>
      <w:sdtPr>
        <w:alias w:val="Heading 1:"/>
        <w:tag w:val="Heading 1:"/>
        <w:id w:val="1549648056"/>
        <w:placeholder>
          <w:docPart w:val="5E41B8978A1A40A589EA3694DB40EBE7"/>
        </w:placeholder>
        <w:temporary/>
        <w:showingPlcHdr/>
        <w15:appearance w15:val="hidden"/>
      </w:sdtPr>
      <w:sdtEndPr/>
      <w:sdtContent>
        <w:p w14:paraId="72F90060" w14:textId="77777777" w:rsidR="00C6554A" w:rsidRDefault="00C6554A" w:rsidP="00C6554A">
          <w:pPr>
            <w:pStyle w:val="Heading1"/>
          </w:pPr>
          <w:r>
            <w:t>Heading 1</w:t>
          </w:r>
        </w:p>
      </w:sdtContent>
    </w:sdt>
    <w:sdt>
      <w:sdtPr>
        <w:alias w:val="Paragraph Text:"/>
        <w:tag w:val="Paragraph Text:"/>
        <w:id w:val="-335997730"/>
        <w:placeholder>
          <w:docPart w:val="CB9C951E29374ACE8572613CBA72DD2F"/>
        </w:placeholder>
        <w:temporary/>
        <w:showingPlcHdr/>
        <w15:appearance w15:val="hidden"/>
      </w:sdtPr>
      <w:sdtEndPr/>
      <w:sdtContent>
        <w:p w14:paraId="559064F3" w14:textId="77777777" w:rsidR="00C6554A" w:rsidRDefault="00C6554A" w:rsidP="00C6554A">
          <w:r>
            <w:t>To replace the placeholder text on this page, you can just select it all and then start typing. But don’t do that just yet!</w:t>
          </w:r>
        </w:p>
        <w:p w14:paraId="1F7DA4B5" w14:textId="77777777" w:rsidR="00C6554A" w:rsidRDefault="00C6554A" w:rsidP="00C6554A">
          <w:r>
            <w:t>First check out a few tips to help you quickly format your report. You might be amazed at how easy it is.</w:t>
          </w:r>
        </w:p>
      </w:sdtContent>
    </w:sdt>
    <w:sdt>
      <w:sdtPr>
        <w:alias w:val="Enter list bullet content:"/>
        <w:tag w:val="Enter list bullet content:"/>
        <w:id w:val="-784043198"/>
        <w:placeholder>
          <w:docPart w:val="909D0438E7F74064884E6ADCF86AB48C"/>
        </w:placeholder>
        <w:temporary/>
        <w:showingPlcHdr/>
        <w15:appearance w15:val="hidden"/>
      </w:sdtPr>
      <w:sdtEndPr/>
      <w:sdtContent>
        <w:p w14:paraId="322472D8" w14:textId="77777777" w:rsidR="00C6554A" w:rsidRPr="00514122" w:rsidRDefault="00C6554A" w:rsidP="00C6554A">
          <w:pPr>
            <w:pStyle w:val="ListBullet"/>
            <w:numPr>
              <w:ilvl w:val="0"/>
              <w:numId w:val="1"/>
            </w:numPr>
          </w:pPr>
          <w:r w:rsidRPr="00514122">
            <w:t xml:space="preserve">Need a heading? On the Home tab, in the Styles gallery, just click the heading style you want. </w:t>
          </w:r>
        </w:p>
        <w:p w14:paraId="3B56A00F" w14:textId="77777777" w:rsidR="00C6554A" w:rsidRPr="00514122" w:rsidRDefault="00C6554A" w:rsidP="00C6554A">
          <w:pPr>
            <w:pStyle w:val="ListBullet"/>
            <w:numPr>
              <w:ilvl w:val="0"/>
              <w:numId w:val="1"/>
            </w:numPr>
          </w:pPr>
          <w:r w:rsidRPr="00514122">
            <w:t>Notice other styles in that gallery as well, such as for a quote, a numbered list, or a bulleted list like this one.</w:t>
          </w:r>
        </w:p>
        <w:p w14:paraId="05474641" w14:textId="77777777" w:rsidR="00C6554A" w:rsidRPr="00514122" w:rsidRDefault="00C6554A" w:rsidP="00C6554A">
          <w:pPr>
            <w:pStyle w:val="ListBullet"/>
            <w:numPr>
              <w:ilvl w:val="0"/>
              <w:numId w:val="1"/>
            </w:numPr>
          </w:pPr>
          <w:r w:rsidRPr="00514122">
            <w:t>For best results when selecting text to copy or edit, don’t include space to the left or right of the characters in your selection.</w:t>
          </w:r>
        </w:p>
      </w:sdtContent>
    </w:sdt>
    <w:p w14:paraId="1A5EE72F" w14:textId="77777777" w:rsidR="00C6554A" w:rsidRPr="00D5413C" w:rsidRDefault="00156A87" w:rsidP="00C6554A">
      <w:pPr>
        <w:pStyle w:val="Heading2"/>
      </w:pPr>
      <w:sdt>
        <w:sdtPr>
          <w:alias w:val="Heading 2:"/>
          <w:tag w:val="Heading 2:"/>
          <w:id w:val="959536471"/>
          <w:placeholder>
            <w:docPart w:val="01ECB6D9804348FB86D2E2B5F7F2CDF8"/>
          </w:placeholder>
          <w:temporary/>
          <w:showingPlcHdr/>
          <w15:appearance w15:val="hidden"/>
        </w:sdtPr>
        <w:sdtEndPr/>
        <w:sdtContent>
          <w:r w:rsidR="00C6554A">
            <w:t>Heading 2</w:t>
          </w:r>
        </w:sdtContent>
      </w:sdt>
    </w:p>
    <w:sdt>
      <w:sdtPr>
        <w:alias w:val="Paragraph Text:"/>
        <w:tag w:val="Paragraph Text:"/>
        <w:id w:val="-2013052735"/>
        <w:placeholder>
          <w:docPart w:val="A3447D3608034BA489625D3B17F1B659"/>
        </w:placeholder>
        <w:temporary/>
        <w:showingPlcHdr/>
        <w15:appearance w15:val="hidden"/>
      </w:sdtPr>
      <w:sdtEndPr/>
      <w:sdtContent>
        <w:p w14:paraId="45D7B90F" w14:textId="77777777" w:rsidR="00C6554A" w:rsidRDefault="00C6554A" w:rsidP="00C6554A">
          <w:r>
            <w:t>You might like the photo on the cover page as much as we do, but if it’s not ideal for your report, it’s easy to replace it with your own.</w:t>
          </w:r>
        </w:p>
        <w:p w14:paraId="7FE35D1F" w14:textId="77777777" w:rsidR="002C74C0" w:rsidRDefault="00C6554A">
          <w:r>
            <w:t>Just delete the placeholder picture. Then, on the Insert tab, click Picture to select one from your files.</w:t>
          </w:r>
        </w:p>
      </w:sdtContent>
    </w:sdt>
    <w:sectPr w:rsidR="002C74C0">
      <w:footerReference w:type="default" r:id="rId8"/>
      <w:pgSz w:w="12240" w:h="15840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3E708" w14:textId="77777777" w:rsidR="00772A02" w:rsidRDefault="00772A02" w:rsidP="00C6554A">
      <w:pPr>
        <w:spacing w:before="0" w:after="0" w:line="240" w:lineRule="auto"/>
      </w:pPr>
      <w:r>
        <w:separator/>
      </w:r>
    </w:p>
  </w:endnote>
  <w:endnote w:type="continuationSeparator" w:id="0">
    <w:p w14:paraId="16DF768E" w14:textId="77777777" w:rsidR="00772A02" w:rsidRDefault="00772A02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79546" w14:textId="75FBEDBB" w:rsidR="002163EE" w:rsidRDefault="00ED7C44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56A8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D922B" w14:textId="77777777" w:rsidR="00772A02" w:rsidRDefault="00772A02" w:rsidP="00C6554A">
      <w:pPr>
        <w:spacing w:before="0" w:after="0" w:line="240" w:lineRule="auto"/>
      </w:pPr>
      <w:r>
        <w:separator/>
      </w:r>
    </w:p>
  </w:footnote>
  <w:footnote w:type="continuationSeparator" w:id="0">
    <w:p w14:paraId="2F234C00" w14:textId="77777777" w:rsidR="00772A02" w:rsidRDefault="00772A02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02"/>
    <w:rsid w:val="00156A87"/>
    <w:rsid w:val="002554CD"/>
    <w:rsid w:val="00293B83"/>
    <w:rsid w:val="002B4294"/>
    <w:rsid w:val="00333D0D"/>
    <w:rsid w:val="004C049F"/>
    <w:rsid w:val="005000E2"/>
    <w:rsid w:val="006A3CE7"/>
    <w:rsid w:val="00772A02"/>
    <w:rsid w:val="00C6554A"/>
    <w:rsid w:val="00E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04D11"/>
  <w15:chartTrackingRefBased/>
  <w15:docId w15:val="{C90C30F1-38BC-4A73-BFED-EF46EC5A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33D0D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oorhees\AppData\Roaming\Microsoft\Templates\Student%20report%20with%20cover%20pho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E152681D8F4C9EA1234BE64A771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59FF2-2634-4CB6-960A-A2561594CC01}"/>
      </w:docPartPr>
      <w:docPartBody>
        <w:p w:rsidR="00000000" w:rsidRDefault="00FA6547">
          <w:pPr>
            <w:pStyle w:val="48E152681D8F4C9EA1234BE64A771FFF"/>
          </w:pPr>
          <w:r w:rsidRPr="00D5413C">
            <w:t>REPORT SUBTITLE</w:t>
          </w:r>
        </w:p>
      </w:docPartBody>
    </w:docPart>
    <w:docPart>
      <w:docPartPr>
        <w:name w:val="1CAAAC64AF5F461B8AAD13DD5C46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EAFD6-7D62-459C-9E45-7CDB6F2C31F3}"/>
      </w:docPartPr>
      <w:docPartBody>
        <w:p w:rsidR="00000000" w:rsidRDefault="00FA6547">
          <w:pPr>
            <w:pStyle w:val="1CAAAC64AF5F461B8AAD13DD5C46F48A"/>
          </w:pPr>
          <w:r>
            <w:t>Name</w:t>
          </w:r>
        </w:p>
      </w:docPartBody>
    </w:docPart>
    <w:docPart>
      <w:docPartPr>
        <w:name w:val="F078EB02F34B4392B455B9B5D7230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8E24D-5364-47BE-83EB-AA4020B3D63E}"/>
      </w:docPartPr>
      <w:docPartBody>
        <w:p w:rsidR="00000000" w:rsidRDefault="00FA6547">
          <w:pPr>
            <w:pStyle w:val="F078EB02F34B4392B455B9B5D7230630"/>
          </w:pPr>
          <w:r>
            <w:t>Course Title</w:t>
          </w:r>
        </w:p>
      </w:docPartBody>
    </w:docPart>
    <w:docPart>
      <w:docPartPr>
        <w:name w:val="6FE54DFAB14046489804E824CB2DF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AAB02-DF27-4818-98D9-9953FCBEA287}"/>
      </w:docPartPr>
      <w:docPartBody>
        <w:p w:rsidR="00000000" w:rsidRDefault="00FA6547">
          <w:pPr>
            <w:pStyle w:val="6FE54DFAB14046489804E824CB2DFEBF"/>
          </w:pPr>
          <w:r>
            <w:t>Date</w:t>
          </w:r>
        </w:p>
      </w:docPartBody>
    </w:docPart>
    <w:docPart>
      <w:docPartPr>
        <w:name w:val="5E41B8978A1A40A589EA3694DB40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E49BA-3EB3-4653-80BB-F4B6C34CFF1E}"/>
      </w:docPartPr>
      <w:docPartBody>
        <w:p w:rsidR="00000000" w:rsidRDefault="00FA6547">
          <w:pPr>
            <w:pStyle w:val="5E41B8978A1A40A589EA3694DB40EBE7"/>
          </w:pPr>
          <w:bookmarkStart w:id="0" w:name="_GoBack"/>
          <w:r>
            <w:t>Heading 1</w:t>
          </w:r>
          <w:bookmarkEnd w:id="0"/>
        </w:p>
      </w:docPartBody>
    </w:docPart>
    <w:docPart>
      <w:docPartPr>
        <w:name w:val="CB9C951E29374ACE8572613CBA72D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AB68-C5B1-4985-93D0-566CB188C91D}"/>
      </w:docPartPr>
      <w:docPartBody>
        <w:p w:rsidR="00FA6547" w:rsidRDefault="00FA6547" w:rsidP="00C6554A">
          <w:r>
            <w:t>To replace the placeholder text on this page, you can just select it all and then start typing. But don’t do that just yet!</w:t>
          </w:r>
        </w:p>
        <w:p w:rsidR="00000000" w:rsidRDefault="00FA6547">
          <w:pPr>
            <w:pStyle w:val="CB9C951E29374ACE8572613CBA72DD2F"/>
          </w:pPr>
          <w:r>
            <w:t>First check out a few tips to help you quickly format your report. You might be amazed at how easy it is.</w:t>
          </w:r>
        </w:p>
      </w:docPartBody>
    </w:docPart>
    <w:docPart>
      <w:docPartPr>
        <w:name w:val="909D0438E7F74064884E6ADCF86AB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8E43A-C8D9-4434-8F1B-9B8F1971C6F7}"/>
      </w:docPartPr>
      <w:docPartBody>
        <w:p w:rsidR="00FA6547" w:rsidRPr="00514122" w:rsidRDefault="00FA6547" w:rsidP="00C6554A">
          <w:pPr>
            <w:pStyle w:val="ListBullet"/>
          </w:pPr>
          <w:r w:rsidRPr="00514122">
            <w:t xml:space="preserve">Need a heading? On the Home tab, in the Styles gallery, just click the heading style you want. </w:t>
          </w:r>
        </w:p>
        <w:p w:rsidR="00FA6547" w:rsidRPr="00514122" w:rsidRDefault="00FA6547" w:rsidP="00C6554A">
          <w:pPr>
            <w:pStyle w:val="ListBullet"/>
          </w:pPr>
          <w:r w:rsidRPr="00514122">
            <w:t>Notice other styles in that gallery as well, such as for a quote, a numbered list, or a bulleted list like this one.</w:t>
          </w:r>
        </w:p>
        <w:p w:rsidR="00000000" w:rsidRDefault="00FA6547">
          <w:pPr>
            <w:pStyle w:val="909D0438E7F74064884E6ADCF86AB48C"/>
          </w:pPr>
          <w:r w:rsidRPr="00514122">
            <w:t>For best results when selecting text to copy or edit, don’t include space to the left or right of the characters in your selection.</w:t>
          </w:r>
        </w:p>
      </w:docPartBody>
    </w:docPart>
    <w:docPart>
      <w:docPartPr>
        <w:name w:val="01ECB6D9804348FB86D2E2B5F7F2C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E2A53-F1BA-4B37-9E63-D242BA37D499}"/>
      </w:docPartPr>
      <w:docPartBody>
        <w:p w:rsidR="00000000" w:rsidRDefault="00FA6547">
          <w:pPr>
            <w:pStyle w:val="01ECB6D9804348FB86D2E2B5F7F2CDF8"/>
          </w:pPr>
          <w:r>
            <w:t>Heading 2</w:t>
          </w:r>
        </w:p>
      </w:docPartBody>
    </w:docPart>
    <w:docPart>
      <w:docPartPr>
        <w:name w:val="A3447D3608034BA489625D3B17F1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E602B-6811-4C69-B855-5376FD281395}"/>
      </w:docPartPr>
      <w:docPartBody>
        <w:p w:rsidR="00FA6547" w:rsidRDefault="00FA6547" w:rsidP="00C6554A">
          <w:r>
            <w:t>You might like the photo on the cover page as much as we do, but if it’s not ideal for your report, it’s easy to replace it with your own.</w:t>
          </w:r>
        </w:p>
        <w:p w:rsidR="00000000" w:rsidRDefault="00FA6547">
          <w:pPr>
            <w:pStyle w:val="A3447D3608034BA489625D3B17F1B659"/>
          </w:pPr>
          <w:r>
            <w:t>Just delete the placeholder picture. Then, on the Insert tab, click Picture to select one from your files.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F7AFB3D7124C3B81D20BC0814667C0">
    <w:name w:val="56F7AFB3D7124C3B81D20BC0814667C0"/>
  </w:style>
  <w:style w:type="paragraph" w:customStyle="1" w:styleId="48E152681D8F4C9EA1234BE64A771FFF">
    <w:name w:val="48E152681D8F4C9EA1234BE64A771FFF"/>
  </w:style>
  <w:style w:type="paragraph" w:customStyle="1" w:styleId="1CAAAC64AF5F461B8AAD13DD5C46F48A">
    <w:name w:val="1CAAAC64AF5F461B8AAD13DD5C46F48A"/>
  </w:style>
  <w:style w:type="paragraph" w:customStyle="1" w:styleId="F078EB02F34B4392B455B9B5D7230630">
    <w:name w:val="F078EB02F34B4392B455B9B5D7230630"/>
  </w:style>
  <w:style w:type="paragraph" w:customStyle="1" w:styleId="6FE54DFAB14046489804E824CB2DFEBF">
    <w:name w:val="6FE54DFAB14046489804E824CB2DFEBF"/>
  </w:style>
  <w:style w:type="paragraph" w:customStyle="1" w:styleId="5E41B8978A1A40A589EA3694DB40EBE7">
    <w:name w:val="5E41B8978A1A40A589EA3694DB40EBE7"/>
  </w:style>
  <w:style w:type="paragraph" w:customStyle="1" w:styleId="CB9C951E29374ACE8572613CBA72DD2F">
    <w:name w:val="CB9C951E29374ACE8572613CBA72DD2F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200" w:line="264" w:lineRule="auto"/>
    </w:pPr>
    <w:rPr>
      <w:rFonts w:eastAsiaTheme="minorHAnsi"/>
      <w:color w:val="595959" w:themeColor="text1" w:themeTint="A6"/>
    </w:rPr>
  </w:style>
  <w:style w:type="paragraph" w:customStyle="1" w:styleId="909D0438E7F74064884E6ADCF86AB48C">
    <w:name w:val="909D0438E7F74064884E6ADCF86AB48C"/>
  </w:style>
  <w:style w:type="paragraph" w:customStyle="1" w:styleId="01ECB6D9804348FB86D2E2B5F7F2CDF8">
    <w:name w:val="01ECB6D9804348FB86D2E2B5F7F2CDF8"/>
  </w:style>
  <w:style w:type="paragraph" w:customStyle="1" w:styleId="A3447D3608034BA489625D3B17F1B659">
    <w:name w:val="A3447D3608034BA489625D3B17F1B6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</Template>
  <TotalTime>4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VOORHEES, STEPHEN</dc:creator>
  <cp:keywords/>
  <dc:description/>
  <cp:lastModifiedBy>VOORHEES, STEPHEN</cp:lastModifiedBy>
  <cp:revision>2</cp:revision>
  <cp:lastPrinted>2017-02-03T19:59:00Z</cp:lastPrinted>
  <dcterms:created xsi:type="dcterms:W3CDTF">2017-02-03T19:56:00Z</dcterms:created>
  <dcterms:modified xsi:type="dcterms:W3CDTF">2017-02-03T20:01:00Z</dcterms:modified>
</cp:coreProperties>
</file>